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2024-2030年中国供水专用变频器行业市场发展现状及投资前景咨询报告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2024-2030年中国供水专用变频器行业市场发展现状及投资前景咨询报告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2024-2030年中国供水专用变频器行业市场发展现状及投资前景咨询报告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2024-2030年中国供水专用变频器行业市场发展现状及投资前景咨询报告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