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2024-2030年中国柔印油墨行业市场发展现状及投资前景咨询报告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2024-2030年中国柔印油墨行业市场发展现状及投资前景咨询报告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2024-2030年中国柔印油墨行业市场发展现状及投资前景咨询报告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2024-2030年中国柔印油墨行业市场发展现状及投资前景咨询报告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