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2024-2030年中国对硝基苯甲酸异辛酯行业市场发展现状及投资前景咨询报告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2024-2030年中国对硝基苯甲酸异辛酯行业市场发展现状及投资前景咨询报告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2024-2030年中国对硝基苯甲酸异辛酯行业市场发展现状及投资前景咨询报告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2024-2030年中国对硝基苯甲酸异辛酯行业市场发展现状及投资前景咨询报告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