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2024-2030年中国芳纶纸蜂窝行业市场发展现状及投资前景咨询报告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2024-2030年中国芳纶纸蜂窝行业市场发展现状及投资前景咨询报告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2024-2030年中国芳纶纸蜂窝行业市场发展现状及投资前景咨询报告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2024-2030年中国芳纶纸蜂窝行业市场发展现状及投资前景咨询报告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