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2024-2030年中国防辐射硫酸钡行业市场发展现状及投资前景咨询报告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2024-2030年中国防辐射硫酸钡行业市场发展现状及投资前景咨询报告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2024-2030年中国防辐射硫酸钡行业市场发展现状及投资前景咨询报告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2024-2030年中国防辐射硫酸钡行业市场发展现状及投资前景咨询报告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376146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