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2024-2030年中国pp板行业市场发展现状及投资前景咨询报告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2024-2030年中国pp板行业市场发展现状及投资前景咨询报告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2024-2030年中国pp板行业市场发展现状及投资前景咨询报告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https://www.icandata.com/view/376233.html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https://www.icandata.com/view/376233.html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2024-2030年中国pp板行业市场发展现状及投资前景咨询报告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376233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