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2024-2030年中国绳牵引卡轨车行业市场发展现状及投资前景咨询报告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2024-2030年中国绳牵引卡轨车行业市场发展现状及投资前景咨询报告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2024-2030年中国绳牵引卡轨车行业市场发展现状及投资前景咨询报告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2024-2030年中国绳牵引卡轨车行业市场发展现状及投资前景咨询报告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