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2024-2030年中国体育冬令营行业市场发展现状及投资前景咨询报告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2024-2030年中国体育冬令营行业市场发展现状及投资前景咨询报告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2024-2030年中国体育冬令营行业市场发展现状及投资前景咨询报告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2024-2030年中国体育冬令营行业市场发展现状及投资前景咨询报告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