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2024-2030年中国移动式双臂焊接烟尘净化器行业市场发展现状及投资前景咨询报告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2024-2030年中国移动式双臂焊接烟尘净化器行业市场发展现状及投资前景咨询报告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2024-2030年中国移动式双臂焊接烟尘净化器行业市场发展现状及投资前景咨询报告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https://www.icandata.com/view/376453.html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https://www.icandata.com/view/376453.html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2024-2030年中国移动式双臂焊接烟尘净化器行业市场发展现状及投资前景咨询报告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376453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