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2024-2030年中国乙撑双硬脂酸行业市场发展现状及投资前景咨询报告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2024-2030年中国乙撑双硬脂酸行业市场发展现状及投资前景咨询报告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2024-2030年中国乙撑双硬脂酸行业市场发展现状及投资前景咨询报告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2024-2030年中国乙撑双硬脂酸行业市场发展现状及投资前景咨询报告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