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2024-2030年中国镁化银电池行业市场发展现状及投资前景咨询报告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2024-2030年中国镁化银电池行业市场发展现状及投资前景咨询报告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2024-2030年中国镁化银电池行业市场发展现状及投资前景咨询报告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2024-2030年中国镁化银电池行业市场发展现状及投资前景咨询报告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