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2024-2030年中国铁路列车调度指挥系统行业市场发展现状及投资前景咨询报告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2024-2030年中国铁路列车调度指挥系统行业市场发展现状及投资前景咨询报告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2024-2030年中国铁路列车调度指挥系统行业市场发展现状及投资前景咨询报告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https://www.icandata.com/view/376557.html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https://www.icandata.com/view/376557.html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2024-2030年中国铁路列车调度指挥系统行业市场发展现状及投资前景咨询报告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376557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