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2024-2030年中国索道经营管理行业市场发展现状及投资前景咨询报告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2024-2030年中国索道经营管理行业市场发展现状及投资前景咨询报告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2024-2030年中国索道经营管理行业市场发展现状及投资前景咨询报告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2024-2030年中国索道经营管理行业市场发展现状及投资前景咨询报告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