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2024-2030年中国粗纺羊绒衫行业市场发展现状及投资前景咨询报告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2024-2030年中国粗纺羊绒衫行业市场发展现状及投资前景咨询报告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2024-2030年中国粗纺羊绒衫行业市场发展现状及投资前景咨询报告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2024-2030年中国粗纺羊绒衫行业市场发展现状及投资前景咨询报告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