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中国服务器市场预测2006-2010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中国服务器市场预测2006-2010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中国服务器市场预测2006-2010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中国服务器市场预测2006-2010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