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2024-2030年中国A型对夹式蝶阀行业市场发展现状及投资前景咨询报告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2024-2030年中国A型对夹式蝶阀行业市场发展现状及投资前景咨询报告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2024-2030年中国A型对夹式蝶阀行业市场发展现状及投资前景咨询报告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2024-2030年中国A型对夹式蝶阀行业市场发展现状及投资前景咨询报告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376685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