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2024-2030年中国BGA/SMD返修设备行业市场发展现状及投资前景咨询报告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2024-2030年中国BGA/SMD返修设备行业市场发展现状及投资前景咨询报告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2024-2030年中国BGA/SMD返修设备行业市场发展现状及投资前景咨询报告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2024-2030年中国BGA/SMD返修设备行业市场发展现状及投资前景咨询报告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