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2024-2030年中国都市景观行业市场发展现状及投资前景咨询报告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2024-2030年中国都市景观行业市场发展现状及投资前景咨询报告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2024-2030年中国都市景观行业市场发展现状及投资前景咨询报告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2024-2030年中国都市景观行业市场发展现状及投资前景咨询报告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