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2024-2030年中国印刷扑克牌行业市场发展现状及投资前景咨询报告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2024-2030年中国印刷扑克牌行业市场发展现状及投资前景咨询报告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2024-2030年中国印刷扑克牌行业市场发展现状及投资前景咨询报告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2024-2030年中国印刷扑克牌行业市场发展现状及投资前景咨询报告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