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2024-2030年中国刻蚀设备行业市场发展现状调研及投资趋势前景报告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2024-2030年中国刻蚀设备行业市场发展现状调研及投资趋势前景报告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2024-2030年中国刻蚀设备行业市场发展现状调研及投资趋势前景报告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2024-2030年中国刻蚀设备行业市场发展现状调研及投资趋势前景报告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