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2024-2030年中国垃圾运输车行业市场发展现状及投资前景咨询报告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2024-2030年中国垃圾运输车行业市场发展现状及投资前景咨询报告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2024-2030年中国垃圾运输车行业市场发展现状及投资前景咨询报告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https://www.icandata.com/view/376864.html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2024-2030年中国垃圾运输车行业市场发展现状及投资前景咨询报告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376864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