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2024-2030年中国粉尘加湿卸灰机行业市场发展现状及投资前景咨询报告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2024-2030年中国粉尘加湿卸灰机行业市场发展现状及投资前景咨询报告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2024-2030年中国粉尘加湿卸灰机行业市场发展现状及投资前景咨询报告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https://www.icandata.com/view/376892.html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https://www.icandata.com/view/376892.html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2024-2030年中国粉尘加湿卸灰机行业市场发展现状及投资前景咨询报告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376892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