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2024-2030年中国粉尘加湿搅拌机行业市场发展现状及投资前景咨询报告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2024-2030年中国粉尘加湿搅拌机行业市场发展现状及投资前景咨询报告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2024-2030年中国粉尘加湿搅拌机行业市场发展现状及投资前景咨询报告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2024-2030年中国粉尘加湿搅拌机行业市场发展现状及投资前景咨询报告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