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2024-2030年中国粉尘过滤滤芯行业市场发展现状及投资前景咨询报告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2024-2030年中国粉尘过滤滤芯行业市场发展现状及投资前景咨询报告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2024-2030年中国粉尘过滤滤芯行业市场发展现状及投资前景咨询报告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2024-2030年中国粉尘过滤滤芯行业市场发展现状及投资前景咨询报告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376897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