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2008-2012年中国健身器材市场市场分析及发展趋势研究报告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2008-2012年中国健身器材市场市场分析及发展趋势研究报告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2008-2012年中国健身器材市场市场分析及发展趋势研究报告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https://www.icandata.com/view/3769/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https://www.icandata.com/view/3769/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2008-2012年中国健身器材市场市场分析及发展趋势研究报告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37691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