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2024-2030年中国醚类化工行业市场发展现状及投资前景咨询报告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2024-2030年中国醚类化工行业市场发展现状及投资前景咨询报告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2024-2030年中国醚类化工行业市场发展现状及投资前景咨询报告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2024-2030年中国醚类化工行业市场发展现状及投资前景咨询报告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