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2024-2030年中国结肠透析机行业市场发展现状及投资前景咨询报告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2024-2030年中国结肠透析机行业市场发展现状及投资前景咨询报告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2024-2030年中国结肠透析机行业市场发展现状及投资前景咨询报告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2024-2030年中国结肠透析机行业市场发展现状及投资前景咨询报告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