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2024-2030年中国船用蒸饭箱行业市场发展现状及投资前景咨询报告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2024-2030年中国船用蒸饭箱行业市场发展现状及投资前景咨询报告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2024-2030年中国船用蒸饭箱行业市场发展现状及投资前景咨询报告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2024-2030年中国船用蒸饭箱行业市场发展现状及投资前景咨询报告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