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中国钟表企业营销战略市场分析及发展趋势研究报告（2008）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中国钟表企业营销战略市场分析及发展趋势研究报告（2008）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中国钟表企业营销战略市场分析及发展趋势研究报告（2008）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中国钟表企业营销战略市场分析及发展趋势研究报告（2008）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