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2024-2030年中国侧装磁浮子液位计行业市场发展现状及投资前景咨询报告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2024-2030年中国侧装磁浮子液位计行业市场发展现状及投资前景咨询报告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2024-2030年中国侧装磁浮子液位计行业市场发展现状及投资前景咨询报告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2024-2030年中国侧装磁浮子液位计行业市场发展现状及投资前景咨询报告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