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2024-2030年中国超薄切片机行业市场发展现状及投资前景咨询报告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2024-2030年中国超薄切片机行业市场发展现状及投资前景咨询报告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2024-2030年中国超薄切片机行业市场发展现状及投资前景咨询报告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2024-2030年中国超薄切片机行业市场发展现状及投资前景咨询报告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