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2024-2030年中国超乳手术劈核刀行业市场发展现状及投资前景咨询报告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2024-2030年中国超乳手术劈核刀行业市场发展现状及投资前景咨询报告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2024-2030年中国超乳手术劈核刀行业市场发展现状及投资前景咨询报告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https://www.icandata.com/view/377073.html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https://www.icandata.com/view/377073.html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2024-2030年中国超乳手术劈核刀行业市场发展现状及投资前景咨询报告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377073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