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2024-2030年中国超声波细胞粉碎机行业市场发展现状及投资前景咨询报告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2024-2030年中国超声波细胞粉碎机行业市场发展现状及投资前景咨询报告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2024-2030年中国超声波细胞粉碎机行业市场发展现状及投资前景咨询报告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2024-2030年中国超声波细胞粉碎机行业市场发展现状及投资前景咨询报告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