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2024-2030年中国大黄鱼养殖行业市场发展现状调研及投资趋势前景报告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2024-2030年中国大黄鱼养殖行业市场发展现状调研及投资趋势前景报告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2024-2030年中国大黄鱼养殖行业市场发展现状调研及投资趋势前景报告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2024-2030年中国大黄鱼养殖行业市场发展现状调研及投资趋势前景报告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