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2024-2030年中国粮油批发交易行业市场发展现状及投资前景咨询报告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2024-2030年中国粮油批发交易行业市场发展现状及投资前景咨询报告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2024-2030年中国粮油批发交易行业市场发展现状及投资前景咨询报告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2024-2030年中国粮油批发交易行业市场发展现状及投资前景咨询报告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