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2024-2030年中国粉尘卸料器行业市场发展现状及投资前景咨询报告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2024-2030年中国粉尘卸料器行业市场发展现状及投资前景咨询报告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2024-2030年中国粉尘卸料器行业市场发展现状及投资前景咨询报告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2024-2030年中国粉尘卸料器行业市场发展现状及投资前景咨询报告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