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2024-2030年中国粉剂罐装机行业市场发展现状及投资前景咨询报告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2024-2030年中国粉剂罐装机行业市场发展现状及投资前景咨询报告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2024-2030年中国粉剂罐装机行业市场发展现状及投资前景咨询报告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https://www.icandata.com/view/377140.html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https://www.icandata.com/view/377140.html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2024-2030年中国粉剂罐装机行业市场发展现状及投资前景咨询报告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377140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