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2024-2030年中国粉碎型格栅除污机行业市场发展现状及投资前景咨询报告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2024-2030年中国粉碎型格栅除污机行业市场发展现状及投资前景咨询报告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2024-2030年中国粉碎型格栅除污机行业市场发展现状及投资前景咨询报告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2024-2030年中国粉碎型格栅除污机行业市场发展现状及投资前景咨询报告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