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2024-2030年中国氟橡胶骨架油封行业市场发展现状及投资前景咨询报告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2024-2030年中国氟橡胶骨架油封行业市场发展现状及投资前景咨询报告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2024-2030年中国氟橡胶骨架油封行业市场发展现状及投资前景咨询报告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2024-2030年中国氟橡胶骨架油封行业市场发展现状及投资前景咨询报告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