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2024-2030年中国新鲜蔬菜行业市场发展现状及投资前景咨询报告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2024-2030年中国新鲜蔬菜行业市场发展现状及投资前景咨询报告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2024-2030年中国新鲜蔬菜行业市场发展现状及投资前景咨询报告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2024-2030年中国新鲜蔬菜行业市场发展现状及投资前景咨询报告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