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2024-2030年中国螺杆夹持钳行业市场发展现状及投资前景咨询报告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2024-2030年中国螺杆夹持钳行业市场发展现状及投资前景咨询报告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2024-2030年中国螺杆夹持钳行业市场发展现状及投资前景咨询报告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2024-2030年中国螺杆夹持钳行业市场发展现状及投资前景咨询报告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