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2024-2030年中国螺旋扇扫CT机行业市场发展现状及投资前景咨询报告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2024-2030年中国螺旋扇扫CT机行业市场发展现状及投资前景咨询报告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2024-2030年中国螺旋扇扫CT机行业市场发展现状及投资前景咨询报告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2024-2030年中国螺旋扇扫CT机行业市场发展现状及投资前景咨询报告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