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2024-2030年中国光纤传输行业市场发展现状及投资前景咨询报告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2024-2030年中国光纤传输行业市场发展现状及投资前景咨询报告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2024-2030年中国光纤传输行业市场发展现状及投资前景咨询报告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2024-2030年中国光纤传输行业市场发展现状及投资前景咨询报告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377226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