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2024-2030年中国逆渗透饮水机行业市场发展现状及投资前景咨询报告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2024-2030年中国逆渗透饮水机行业市场发展现状及投资前景咨询报告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2024-2030年中国逆渗透饮水机行业市场发展现状及投资前景咨询报告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2024-2030年中国逆渗透饮水机行业市场发展现状及投资前景咨询报告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377290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