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2024-2030年中国伊贝母行业市场发展现状及投资前景咨询报告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2024-2030年中国伊贝母行业市场发展现状及投资前景咨询报告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2024-2030年中国伊贝母行业市场发展现状及投资前景咨询报告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https://www.icandata.com/view/377319.html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2024-2030年中国伊贝母行业市场发展现状及投资前景咨询报告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377319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