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2024-2030年中国赈灾物资储备中心行业市场发展现状及投资前景咨询报告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2024-2030年中国赈灾物资储备中心行业市场发展现状及投资前景咨询报告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2024-2030年中国赈灾物资储备中心行业市场发展现状及投资前景咨询报告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2024-2030年中国赈灾物资储备中心行业市场发展现状及投资前景咨询报告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