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2024-2030年中国震灾预防行业市场发展现状及投资前景咨询报告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2024-2030年中国震灾预防行业市场发展现状及投资前景咨询报告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2024-2030年中国震灾预防行业市场发展现状及投资前景咨询报告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2024-2030年中国震灾预防行业市场发展现状及投资前景咨询报告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