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2000-2007年工业自动控制系统装置制造业发展研究与市场评估报告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2000-2007年工业自动控制系统装置制造业发展研究与市场评估报告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2000-2007年工业自动控制系统装置制造业发展研究与市场评估报告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2000-2007年工业自动控制系统装置制造业发展研究与市场评估报告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