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2024-2030年中国皮公文包行业市场发展现状及投资前景咨询报告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2024-2030年中国皮公文包行业市场发展现状及投资前景咨询报告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2024-2030年中国皮公文包行业市场发展现状及投资前景咨询报告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2024-2030年中国皮公文包行业市场发展现状及投资前景咨询报告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