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2024-2030年中国硫包衣尿素行业市场发展现状及投资前景咨询报告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2024-2030年中国硫包衣尿素行业市场发展现状及投资前景咨询报告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2024-2030年中国硫包衣尿素行业市场发展现状及投资前景咨询报告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2024-2030年中国硫包衣尿素行业市场发展现状及投资前景咨询报告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